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BA2DA01" w14:textId="77777777" w:rsidR="00182F17" w:rsidRDefault="00182F17" w:rsidP="00182F17">
      <w:pPr>
        <w:pStyle w:val="Heading2"/>
        <w:numPr>
          <w:ilvl w:val="0"/>
          <w:numId w:val="0"/>
        </w:numPr>
        <w:ind w:left="562" w:hanging="562"/>
        <w:jc w:val="center"/>
      </w:pPr>
      <w:bookmarkStart w:id="0" w:name="_Toc495920839"/>
      <w:r>
        <w:t>Training Roster</w:t>
      </w:r>
      <w:bookmarkEnd w:id="0"/>
      <w:r>
        <w:t xml:space="preserve"> Template</w:t>
      </w:r>
    </w:p>
    <w:p w14:paraId="419245FC" w14:textId="77777777" w:rsidR="00182F17" w:rsidRDefault="00182F17" w:rsidP="00182F17"/>
    <w:p w14:paraId="2393A46C" w14:textId="77777777" w:rsidR="00182F17" w:rsidRPr="00516D1F" w:rsidRDefault="00182F17" w:rsidP="00182F17">
      <w:pPr>
        <w:pStyle w:val="BodyTextIndent"/>
        <w:tabs>
          <w:tab w:val="left" w:pos="720"/>
        </w:tabs>
        <w:spacing w:before="240" w:line="360" w:lineRule="auto"/>
        <w:ind w:left="0" w:right="-720"/>
        <w:rPr>
          <w:u w:val="single"/>
        </w:rPr>
      </w:pPr>
      <w:r>
        <w:t>Project Name: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72178ED6" w14:textId="77777777" w:rsidR="00182F17" w:rsidRPr="00516D1F" w:rsidRDefault="00182F17" w:rsidP="00182F17">
      <w:pPr>
        <w:pStyle w:val="BodyTextIndent"/>
        <w:tabs>
          <w:tab w:val="left" w:pos="720"/>
        </w:tabs>
        <w:spacing w:line="360" w:lineRule="auto"/>
        <w:ind w:left="0" w:right="-720"/>
        <w:rPr>
          <w:u w:val="single"/>
        </w:rPr>
      </w:pPr>
      <w:r>
        <w:t>Training topic(s):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CF8C26" w14:textId="77777777" w:rsidR="00182F17" w:rsidRDefault="00182F17" w:rsidP="00182F17">
      <w:pPr>
        <w:pStyle w:val="BodyTextIndent"/>
        <w:spacing w:line="360" w:lineRule="auto"/>
        <w:ind w:left="0" w:right="-720"/>
        <w:rPr>
          <w:u w:val="single"/>
        </w:rPr>
      </w:pPr>
      <w:r>
        <w:t xml:space="preserve">Location of training: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405092" w14:textId="77777777" w:rsidR="00182F17" w:rsidRDefault="00182F17" w:rsidP="00182F17">
      <w:pPr>
        <w:pStyle w:val="BodyTextIndent"/>
        <w:spacing w:line="360" w:lineRule="auto"/>
        <w:ind w:left="0" w:right="-720"/>
        <w:rPr>
          <w:u w:val="single"/>
        </w:rPr>
      </w:pPr>
      <w:r>
        <w:t>Training instructor: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5F9E71" w14:textId="77777777" w:rsidR="00182F17" w:rsidRPr="002705B1" w:rsidRDefault="00182F17" w:rsidP="00182F17">
      <w:pPr>
        <w:pStyle w:val="BodyTextIndent"/>
        <w:spacing w:line="360" w:lineRule="auto"/>
        <w:ind w:right="-720"/>
        <w:rPr>
          <w:sz w:val="4"/>
          <w:szCs w:val="4"/>
          <w:u w:val="single"/>
        </w:rPr>
      </w:pPr>
    </w:p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3329"/>
        <w:gridCol w:w="3606"/>
        <w:gridCol w:w="2867"/>
      </w:tblGrid>
      <w:tr w:rsidR="00182F17" w14:paraId="726157FC" w14:textId="77777777" w:rsidTr="00D37421">
        <w:trPr>
          <w:trHeight w:hRule="exact" w:val="457"/>
          <w:jc w:val="center"/>
        </w:trPr>
        <w:tc>
          <w:tcPr>
            <w:tcW w:w="573" w:type="dxa"/>
            <w:vAlign w:val="center"/>
          </w:tcPr>
          <w:p w14:paraId="4E4E581A" w14:textId="77777777" w:rsidR="00182F17" w:rsidRDefault="00182F17" w:rsidP="00D37421">
            <w:pPr>
              <w:pStyle w:val="BodyTextIndent"/>
              <w:ind w:left="0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329" w:type="dxa"/>
            <w:vAlign w:val="center"/>
          </w:tcPr>
          <w:p w14:paraId="2E96AB72" w14:textId="77777777" w:rsidR="00182F17" w:rsidRDefault="00182F17" w:rsidP="00D37421">
            <w:pPr>
              <w:pStyle w:val="BodyTextIndent"/>
              <w:ind w:left="0"/>
              <w:jc w:val="center"/>
              <w:rPr>
                <w:b/>
              </w:rPr>
            </w:pPr>
            <w:r>
              <w:rPr>
                <w:b/>
              </w:rPr>
              <w:t>Employee Name</w:t>
            </w:r>
          </w:p>
        </w:tc>
        <w:tc>
          <w:tcPr>
            <w:tcW w:w="3606" w:type="dxa"/>
            <w:vAlign w:val="center"/>
          </w:tcPr>
          <w:p w14:paraId="653C119F" w14:textId="77777777" w:rsidR="00182F17" w:rsidRDefault="00182F17" w:rsidP="00D37421">
            <w:pPr>
              <w:pStyle w:val="BodyTextIndent"/>
              <w:ind w:left="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2867" w:type="dxa"/>
            <w:vAlign w:val="center"/>
          </w:tcPr>
          <w:p w14:paraId="4C7CFF77" w14:textId="77777777" w:rsidR="00182F17" w:rsidRDefault="00182F17" w:rsidP="00D37421">
            <w:pPr>
              <w:pStyle w:val="BodyTextIndent"/>
              <w:ind w:left="0"/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</w:tr>
      <w:tr w:rsidR="00182F17" w14:paraId="6ED11D7A" w14:textId="77777777" w:rsidTr="00D37421">
        <w:trPr>
          <w:trHeight w:hRule="exact" w:val="331"/>
          <w:jc w:val="center"/>
        </w:trPr>
        <w:tc>
          <w:tcPr>
            <w:tcW w:w="573" w:type="dxa"/>
          </w:tcPr>
          <w:p w14:paraId="1B7963FF" w14:textId="77777777" w:rsidR="00182F17" w:rsidRDefault="00182F17" w:rsidP="00D37421">
            <w:pPr>
              <w:pStyle w:val="BodyTextIndent"/>
              <w:spacing w:before="60" w:line="360" w:lineRule="auto"/>
              <w:ind w:left="0"/>
            </w:pPr>
            <w:r>
              <w:t>1</w:t>
            </w:r>
          </w:p>
        </w:tc>
        <w:tc>
          <w:tcPr>
            <w:tcW w:w="3329" w:type="dxa"/>
          </w:tcPr>
          <w:p w14:paraId="1AFDF472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3606" w:type="dxa"/>
          </w:tcPr>
          <w:p w14:paraId="1B9785D8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2867" w:type="dxa"/>
          </w:tcPr>
          <w:p w14:paraId="1EF66D70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</w:tr>
      <w:tr w:rsidR="00182F17" w14:paraId="74A6B7B4" w14:textId="77777777" w:rsidTr="00D37421">
        <w:trPr>
          <w:trHeight w:hRule="exact" w:val="331"/>
          <w:jc w:val="center"/>
        </w:trPr>
        <w:tc>
          <w:tcPr>
            <w:tcW w:w="573" w:type="dxa"/>
          </w:tcPr>
          <w:p w14:paraId="6764CF93" w14:textId="77777777" w:rsidR="00182F17" w:rsidRDefault="00182F17" w:rsidP="00D37421">
            <w:pPr>
              <w:pStyle w:val="BodyTextIndent"/>
              <w:spacing w:before="60" w:line="360" w:lineRule="auto"/>
              <w:ind w:left="0"/>
            </w:pPr>
            <w:r>
              <w:t>2</w:t>
            </w:r>
          </w:p>
        </w:tc>
        <w:tc>
          <w:tcPr>
            <w:tcW w:w="3329" w:type="dxa"/>
          </w:tcPr>
          <w:p w14:paraId="217C16CB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3606" w:type="dxa"/>
          </w:tcPr>
          <w:p w14:paraId="30831BCD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2867" w:type="dxa"/>
          </w:tcPr>
          <w:p w14:paraId="30CE47D6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</w:tr>
      <w:tr w:rsidR="00182F17" w14:paraId="7958A4BE" w14:textId="77777777" w:rsidTr="00D37421">
        <w:trPr>
          <w:trHeight w:hRule="exact" w:val="331"/>
          <w:jc w:val="center"/>
        </w:trPr>
        <w:tc>
          <w:tcPr>
            <w:tcW w:w="573" w:type="dxa"/>
          </w:tcPr>
          <w:p w14:paraId="3AE261DD" w14:textId="77777777" w:rsidR="00182F17" w:rsidRDefault="00182F17" w:rsidP="00D37421">
            <w:pPr>
              <w:pStyle w:val="BodyTextIndent"/>
              <w:spacing w:before="60" w:line="360" w:lineRule="auto"/>
              <w:ind w:left="0"/>
            </w:pPr>
            <w:r>
              <w:t>3</w:t>
            </w:r>
          </w:p>
        </w:tc>
        <w:tc>
          <w:tcPr>
            <w:tcW w:w="3329" w:type="dxa"/>
          </w:tcPr>
          <w:p w14:paraId="19D11D4D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3606" w:type="dxa"/>
          </w:tcPr>
          <w:p w14:paraId="065DC76D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2867" w:type="dxa"/>
          </w:tcPr>
          <w:p w14:paraId="56B859C4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</w:tr>
      <w:tr w:rsidR="00182F17" w14:paraId="47770A0B" w14:textId="77777777" w:rsidTr="00D37421">
        <w:trPr>
          <w:trHeight w:hRule="exact" w:val="331"/>
          <w:jc w:val="center"/>
        </w:trPr>
        <w:tc>
          <w:tcPr>
            <w:tcW w:w="573" w:type="dxa"/>
          </w:tcPr>
          <w:p w14:paraId="58B5067B" w14:textId="77777777" w:rsidR="00182F17" w:rsidRDefault="00182F17" w:rsidP="00D37421">
            <w:pPr>
              <w:pStyle w:val="BodyTextIndent"/>
              <w:spacing w:before="60" w:line="360" w:lineRule="auto"/>
              <w:ind w:left="0"/>
            </w:pPr>
            <w:r>
              <w:t>4</w:t>
            </w:r>
          </w:p>
        </w:tc>
        <w:tc>
          <w:tcPr>
            <w:tcW w:w="3329" w:type="dxa"/>
          </w:tcPr>
          <w:p w14:paraId="33C68775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3606" w:type="dxa"/>
          </w:tcPr>
          <w:p w14:paraId="6247671F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2867" w:type="dxa"/>
          </w:tcPr>
          <w:p w14:paraId="684C055F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</w:tr>
      <w:tr w:rsidR="00182F17" w14:paraId="62753D28" w14:textId="77777777" w:rsidTr="00D37421">
        <w:trPr>
          <w:trHeight w:hRule="exact" w:val="331"/>
          <w:jc w:val="center"/>
        </w:trPr>
        <w:tc>
          <w:tcPr>
            <w:tcW w:w="573" w:type="dxa"/>
          </w:tcPr>
          <w:p w14:paraId="3CC91D7D" w14:textId="77777777" w:rsidR="00182F17" w:rsidRDefault="00182F17" w:rsidP="00D37421">
            <w:pPr>
              <w:pStyle w:val="BodyTextIndent"/>
              <w:spacing w:before="60" w:line="360" w:lineRule="auto"/>
              <w:ind w:left="0"/>
            </w:pPr>
            <w:r>
              <w:t>5</w:t>
            </w:r>
          </w:p>
        </w:tc>
        <w:tc>
          <w:tcPr>
            <w:tcW w:w="3329" w:type="dxa"/>
          </w:tcPr>
          <w:p w14:paraId="0A7D27EB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3606" w:type="dxa"/>
          </w:tcPr>
          <w:p w14:paraId="7E711E3C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2867" w:type="dxa"/>
          </w:tcPr>
          <w:p w14:paraId="54A1E905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</w:tr>
      <w:tr w:rsidR="00182F17" w14:paraId="341D1C68" w14:textId="77777777" w:rsidTr="00D37421">
        <w:trPr>
          <w:trHeight w:hRule="exact" w:val="331"/>
          <w:jc w:val="center"/>
        </w:trPr>
        <w:tc>
          <w:tcPr>
            <w:tcW w:w="573" w:type="dxa"/>
          </w:tcPr>
          <w:p w14:paraId="46B8074A" w14:textId="77777777" w:rsidR="00182F17" w:rsidRDefault="00182F17" w:rsidP="00D37421">
            <w:pPr>
              <w:pStyle w:val="BodyTextIndent"/>
              <w:spacing w:before="60" w:line="360" w:lineRule="auto"/>
              <w:ind w:left="0"/>
            </w:pPr>
            <w:r>
              <w:t>6</w:t>
            </w:r>
          </w:p>
        </w:tc>
        <w:tc>
          <w:tcPr>
            <w:tcW w:w="3329" w:type="dxa"/>
          </w:tcPr>
          <w:p w14:paraId="1CFC80F8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3606" w:type="dxa"/>
          </w:tcPr>
          <w:p w14:paraId="1DEC70D4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2867" w:type="dxa"/>
          </w:tcPr>
          <w:p w14:paraId="12B13A7A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</w:tr>
      <w:tr w:rsidR="00182F17" w14:paraId="44F36191" w14:textId="77777777" w:rsidTr="00D37421">
        <w:trPr>
          <w:trHeight w:hRule="exact" w:val="331"/>
          <w:jc w:val="center"/>
        </w:trPr>
        <w:tc>
          <w:tcPr>
            <w:tcW w:w="573" w:type="dxa"/>
          </w:tcPr>
          <w:p w14:paraId="5BD7A390" w14:textId="77777777" w:rsidR="00182F17" w:rsidRDefault="00182F17" w:rsidP="00D37421">
            <w:pPr>
              <w:pStyle w:val="BodyTextIndent"/>
              <w:spacing w:before="60" w:line="360" w:lineRule="auto"/>
              <w:ind w:left="0"/>
            </w:pPr>
            <w:r>
              <w:t>7</w:t>
            </w:r>
          </w:p>
        </w:tc>
        <w:tc>
          <w:tcPr>
            <w:tcW w:w="3329" w:type="dxa"/>
          </w:tcPr>
          <w:p w14:paraId="7AAAA6B9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3606" w:type="dxa"/>
          </w:tcPr>
          <w:p w14:paraId="7FCAF81F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2867" w:type="dxa"/>
          </w:tcPr>
          <w:p w14:paraId="289DB347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</w:tr>
      <w:tr w:rsidR="00182F17" w14:paraId="755E66C4" w14:textId="77777777" w:rsidTr="00D37421">
        <w:trPr>
          <w:trHeight w:hRule="exact" w:val="331"/>
          <w:jc w:val="center"/>
        </w:trPr>
        <w:tc>
          <w:tcPr>
            <w:tcW w:w="573" w:type="dxa"/>
          </w:tcPr>
          <w:p w14:paraId="47F2C90C" w14:textId="77777777" w:rsidR="00182F17" w:rsidRDefault="00182F17" w:rsidP="00D37421">
            <w:pPr>
              <w:pStyle w:val="BodyTextIndent"/>
              <w:spacing w:before="60" w:line="360" w:lineRule="auto"/>
              <w:ind w:left="0"/>
            </w:pPr>
            <w:r>
              <w:t>8</w:t>
            </w:r>
          </w:p>
        </w:tc>
        <w:tc>
          <w:tcPr>
            <w:tcW w:w="3329" w:type="dxa"/>
          </w:tcPr>
          <w:p w14:paraId="4817B53D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3606" w:type="dxa"/>
          </w:tcPr>
          <w:p w14:paraId="5090C3DE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2867" w:type="dxa"/>
          </w:tcPr>
          <w:p w14:paraId="5CB70C44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</w:tr>
      <w:tr w:rsidR="00182F17" w14:paraId="330810B0" w14:textId="77777777" w:rsidTr="00D37421">
        <w:trPr>
          <w:trHeight w:hRule="exact" w:val="331"/>
          <w:jc w:val="center"/>
        </w:trPr>
        <w:tc>
          <w:tcPr>
            <w:tcW w:w="573" w:type="dxa"/>
          </w:tcPr>
          <w:p w14:paraId="419953C8" w14:textId="77777777" w:rsidR="00182F17" w:rsidRDefault="00182F17" w:rsidP="00D37421">
            <w:pPr>
              <w:pStyle w:val="BodyTextIndent"/>
              <w:spacing w:before="60" w:line="360" w:lineRule="auto"/>
              <w:ind w:left="0"/>
            </w:pPr>
            <w:r>
              <w:t>9</w:t>
            </w:r>
          </w:p>
        </w:tc>
        <w:tc>
          <w:tcPr>
            <w:tcW w:w="3329" w:type="dxa"/>
          </w:tcPr>
          <w:p w14:paraId="322FECC2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3606" w:type="dxa"/>
          </w:tcPr>
          <w:p w14:paraId="739AA4CB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2867" w:type="dxa"/>
          </w:tcPr>
          <w:p w14:paraId="0EB0E32E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</w:tr>
      <w:tr w:rsidR="00182F17" w14:paraId="31967E92" w14:textId="77777777" w:rsidTr="00D37421">
        <w:trPr>
          <w:trHeight w:hRule="exact" w:val="331"/>
          <w:jc w:val="center"/>
        </w:trPr>
        <w:tc>
          <w:tcPr>
            <w:tcW w:w="573" w:type="dxa"/>
          </w:tcPr>
          <w:p w14:paraId="5774F386" w14:textId="77777777" w:rsidR="00182F17" w:rsidRDefault="00182F17" w:rsidP="00D37421">
            <w:pPr>
              <w:pStyle w:val="BodyTextIndent"/>
              <w:spacing w:before="60" w:line="360" w:lineRule="auto"/>
              <w:ind w:left="0"/>
            </w:pPr>
            <w:r>
              <w:t>10</w:t>
            </w:r>
          </w:p>
        </w:tc>
        <w:tc>
          <w:tcPr>
            <w:tcW w:w="3329" w:type="dxa"/>
          </w:tcPr>
          <w:p w14:paraId="3CAF2F60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3606" w:type="dxa"/>
          </w:tcPr>
          <w:p w14:paraId="27B94B98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2867" w:type="dxa"/>
          </w:tcPr>
          <w:p w14:paraId="0A95D845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</w:tr>
      <w:tr w:rsidR="00182F17" w14:paraId="55DF09A5" w14:textId="77777777" w:rsidTr="00D37421">
        <w:trPr>
          <w:trHeight w:hRule="exact" w:val="331"/>
          <w:jc w:val="center"/>
        </w:trPr>
        <w:tc>
          <w:tcPr>
            <w:tcW w:w="573" w:type="dxa"/>
          </w:tcPr>
          <w:p w14:paraId="75828705" w14:textId="77777777" w:rsidR="00182F17" w:rsidRDefault="00182F17" w:rsidP="00D37421">
            <w:pPr>
              <w:pStyle w:val="BodyTextIndent"/>
              <w:spacing w:before="60" w:line="360" w:lineRule="auto"/>
              <w:ind w:left="0"/>
            </w:pPr>
            <w:r>
              <w:t>11</w:t>
            </w:r>
          </w:p>
        </w:tc>
        <w:tc>
          <w:tcPr>
            <w:tcW w:w="3329" w:type="dxa"/>
          </w:tcPr>
          <w:p w14:paraId="2B82BECF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3606" w:type="dxa"/>
          </w:tcPr>
          <w:p w14:paraId="51DEC591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2867" w:type="dxa"/>
          </w:tcPr>
          <w:p w14:paraId="6A4E389F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</w:tr>
      <w:tr w:rsidR="00182F17" w14:paraId="532F5986" w14:textId="77777777" w:rsidTr="00D37421">
        <w:trPr>
          <w:trHeight w:hRule="exact" w:val="331"/>
          <w:jc w:val="center"/>
        </w:trPr>
        <w:tc>
          <w:tcPr>
            <w:tcW w:w="573" w:type="dxa"/>
          </w:tcPr>
          <w:p w14:paraId="6881EFA2" w14:textId="77777777" w:rsidR="00182F17" w:rsidRDefault="00182F17" w:rsidP="00D37421">
            <w:pPr>
              <w:pStyle w:val="BodyTextIndent"/>
              <w:spacing w:before="60" w:line="360" w:lineRule="auto"/>
              <w:ind w:left="0"/>
            </w:pPr>
            <w:r>
              <w:t>12</w:t>
            </w:r>
          </w:p>
        </w:tc>
        <w:tc>
          <w:tcPr>
            <w:tcW w:w="3329" w:type="dxa"/>
          </w:tcPr>
          <w:p w14:paraId="5BD2FAE2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3606" w:type="dxa"/>
          </w:tcPr>
          <w:p w14:paraId="47EF928F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2867" w:type="dxa"/>
          </w:tcPr>
          <w:p w14:paraId="4CD6455A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</w:tr>
      <w:tr w:rsidR="00182F17" w14:paraId="75B28B54" w14:textId="77777777" w:rsidTr="00D37421">
        <w:trPr>
          <w:trHeight w:hRule="exact" w:val="331"/>
          <w:jc w:val="center"/>
        </w:trPr>
        <w:tc>
          <w:tcPr>
            <w:tcW w:w="573" w:type="dxa"/>
          </w:tcPr>
          <w:p w14:paraId="5A8A3CA0" w14:textId="77777777" w:rsidR="00182F17" w:rsidRDefault="00182F17" w:rsidP="00D37421">
            <w:pPr>
              <w:pStyle w:val="BodyTextIndent"/>
              <w:spacing w:before="60" w:line="360" w:lineRule="auto"/>
              <w:ind w:left="0"/>
            </w:pPr>
            <w:r>
              <w:t>13</w:t>
            </w:r>
          </w:p>
        </w:tc>
        <w:tc>
          <w:tcPr>
            <w:tcW w:w="3329" w:type="dxa"/>
          </w:tcPr>
          <w:p w14:paraId="0444A2E4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3606" w:type="dxa"/>
          </w:tcPr>
          <w:p w14:paraId="5829B35C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2867" w:type="dxa"/>
          </w:tcPr>
          <w:p w14:paraId="52D2A28B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</w:tr>
      <w:tr w:rsidR="00182F17" w14:paraId="46CA6949" w14:textId="77777777" w:rsidTr="00D37421">
        <w:trPr>
          <w:trHeight w:hRule="exact" w:val="331"/>
          <w:jc w:val="center"/>
        </w:trPr>
        <w:tc>
          <w:tcPr>
            <w:tcW w:w="573" w:type="dxa"/>
          </w:tcPr>
          <w:p w14:paraId="5D9817BD" w14:textId="77777777" w:rsidR="00182F17" w:rsidRDefault="00182F17" w:rsidP="00D37421">
            <w:pPr>
              <w:pStyle w:val="BodyTextIndent"/>
              <w:spacing w:before="60" w:line="360" w:lineRule="auto"/>
              <w:ind w:left="0"/>
            </w:pPr>
            <w:r>
              <w:t>14</w:t>
            </w:r>
          </w:p>
        </w:tc>
        <w:tc>
          <w:tcPr>
            <w:tcW w:w="3329" w:type="dxa"/>
          </w:tcPr>
          <w:p w14:paraId="2ED3A22D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3606" w:type="dxa"/>
          </w:tcPr>
          <w:p w14:paraId="08015D23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2867" w:type="dxa"/>
          </w:tcPr>
          <w:p w14:paraId="375EB173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</w:tr>
      <w:tr w:rsidR="00182F17" w14:paraId="58168BF3" w14:textId="77777777" w:rsidTr="00D37421">
        <w:trPr>
          <w:trHeight w:hRule="exact" w:val="331"/>
          <w:jc w:val="center"/>
        </w:trPr>
        <w:tc>
          <w:tcPr>
            <w:tcW w:w="573" w:type="dxa"/>
          </w:tcPr>
          <w:p w14:paraId="5E35ED8F" w14:textId="77777777" w:rsidR="00182F17" w:rsidRDefault="00182F17" w:rsidP="00D37421">
            <w:pPr>
              <w:pStyle w:val="BodyTextIndent"/>
              <w:spacing w:before="60" w:line="360" w:lineRule="auto"/>
              <w:ind w:left="0"/>
            </w:pPr>
            <w:r>
              <w:t>15</w:t>
            </w:r>
          </w:p>
        </w:tc>
        <w:tc>
          <w:tcPr>
            <w:tcW w:w="3329" w:type="dxa"/>
          </w:tcPr>
          <w:p w14:paraId="55E77132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3606" w:type="dxa"/>
          </w:tcPr>
          <w:p w14:paraId="2AEE7ABC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2867" w:type="dxa"/>
          </w:tcPr>
          <w:p w14:paraId="19E74389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</w:tr>
      <w:tr w:rsidR="00182F17" w14:paraId="10321315" w14:textId="77777777" w:rsidTr="00D37421">
        <w:trPr>
          <w:trHeight w:hRule="exact" w:val="331"/>
          <w:jc w:val="center"/>
        </w:trPr>
        <w:tc>
          <w:tcPr>
            <w:tcW w:w="573" w:type="dxa"/>
          </w:tcPr>
          <w:p w14:paraId="7403D76B" w14:textId="77777777" w:rsidR="00182F17" w:rsidRDefault="00182F17" w:rsidP="00D37421">
            <w:pPr>
              <w:pStyle w:val="BodyTextIndent"/>
              <w:spacing w:before="60" w:line="360" w:lineRule="auto"/>
              <w:ind w:left="0"/>
            </w:pPr>
            <w:r>
              <w:t>16</w:t>
            </w:r>
          </w:p>
        </w:tc>
        <w:tc>
          <w:tcPr>
            <w:tcW w:w="3329" w:type="dxa"/>
          </w:tcPr>
          <w:p w14:paraId="526C2486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3606" w:type="dxa"/>
          </w:tcPr>
          <w:p w14:paraId="19C1FDE0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2867" w:type="dxa"/>
          </w:tcPr>
          <w:p w14:paraId="42354202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</w:tr>
      <w:tr w:rsidR="00182F17" w14:paraId="259BF5FA" w14:textId="77777777" w:rsidTr="00D37421">
        <w:trPr>
          <w:trHeight w:hRule="exact" w:val="331"/>
          <w:jc w:val="center"/>
        </w:trPr>
        <w:tc>
          <w:tcPr>
            <w:tcW w:w="573" w:type="dxa"/>
          </w:tcPr>
          <w:p w14:paraId="6C12C3A0" w14:textId="77777777" w:rsidR="00182F17" w:rsidRDefault="00182F17" w:rsidP="00D37421">
            <w:pPr>
              <w:pStyle w:val="BodyTextIndent"/>
              <w:spacing w:before="60" w:line="360" w:lineRule="auto"/>
              <w:ind w:left="0"/>
            </w:pPr>
            <w:r>
              <w:t>17</w:t>
            </w:r>
          </w:p>
        </w:tc>
        <w:tc>
          <w:tcPr>
            <w:tcW w:w="3329" w:type="dxa"/>
          </w:tcPr>
          <w:p w14:paraId="26E7B767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3606" w:type="dxa"/>
          </w:tcPr>
          <w:p w14:paraId="2273C203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2867" w:type="dxa"/>
          </w:tcPr>
          <w:p w14:paraId="4DE6AD87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</w:tr>
      <w:tr w:rsidR="00182F17" w14:paraId="3C6FCB05" w14:textId="77777777" w:rsidTr="00D37421">
        <w:trPr>
          <w:trHeight w:hRule="exact" w:val="331"/>
          <w:jc w:val="center"/>
        </w:trPr>
        <w:tc>
          <w:tcPr>
            <w:tcW w:w="573" w:type="dxa"/>
          </w:tcPr>
          <w:p w14:paraId="6B383ACE" w14:textId="77777777" w:rsidR="00182F17" w:rsidRDefault="00182F17" w:rsidP="00D37421">
            <w:pPr>
              <w:pStyle w:val="BodyTextIndent"/>
              <w:spacing w:before="60" w:line="360" w:lineRule="auto"/>
              <w:ind w:left="0"/>
            </w:pPr>
            <w:r>
              <w:t>18</w:t>
            </w:r>
          </w:p>
        </w:tc>
        <w:tc>
          <w:tcPr>
            <w:tcW w:w="3329" w:type="dxa"/>
          </w:tcPr>
          <w:p w14:paraId="6734D982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3606" w:type="dxa"/>
          </w:tcPr>
          <w:p w14:paraId="718946FC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2867" w:type="dxa"/>
          </w:tcPr>
          <w:p w14:paraId="3A752DEE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</w:tr>
      <w:tr w:rsidR="00182F17" w14:paraId="6D4E9C1E" w14:textId="77777777" w:rsidTr="00D37421">
        <w:trPr>
          <w:trHeight w:hRule="exact" w:val="331"/>
          <w:jc w:val="center"/>
        </w:trPr>
        <w:tc>
          <w:tcPr>
            <w:tcW w:w="573" w:type="dxa"/>
          </w:tcPr>
          <w:p w14:paraId="27CC4434" w14:textId="77777777" w:rsidR="00182F17" w:rsidRDefault="00182F17" w:rsidP="00D37421">
            <w:pPr>
              <w:pStyle w:val="BodyTextIndent"/>
              <w:spacing w:before="60" w:line="360" w:lineRule="auto"/>
              <w:ind w:left="0"/>
            </w:pPr>
            <w:r>
              <w:t>19</w:t>
            </w:r>
          </w:p>
        </w:tc>
        <w:tc>
          <w:tcPr>
            <w:tcW w:w="3329" w:type="dxa"/>
          </w:tcPr>
          <w:p w14:paraId="62613A02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3606" w:type="dxa"/>
          </w:tcPr>
          <w:p w14:paraId="46FB44A1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2867" w:type="dxa"/>
          </w:tcPr>
          <w:p w14:paraId="3084AF87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</w:tr>
      <w:tr w:rsidR="00182F17" w14:paraId="5AEF0B03" w14:textId="77777777" w:rsidTr="00D37421">
        <w:trPr>
          <w:trHeight w:hRule="exact" w:val="331"/>
          <w:jc w:val="center"/>
        </w:trPr>
        <w:tc>
          <w:tcPr>
            <w:tcW w:w="573" w:type="dxa"/>
          </w:tcPr>
          <w:p w14:paraId="7BC80F13" w14:textId="77777777" w:rsidR="00182F17" w:rsidRDefault="00182F17" w:rsidP="00D37421">
            <w:pPr>
              <w:pStyle w:val="BodyTextIndent"/>
              <w:spacing w:before="60" w:line="360" w:lineRule="auto"/>
              <w:ind w:left="0"/>
            </w:pPr>
            <w:r>
              <w:t>20</w:t>
            </w:r>
          </w:p>
        </w:tc>
        <w:tc>
          <w:tcPr>
            <w:tcW w:w="3329" w:type="dxa"/>
          </w:tcPr>
          <w:p w14:paraId="44F7468F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3606" w:type="dxa"/>
          </w:tcPr>
          <w:p w14:paraId="5D5AC320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  <w:tc>
          <w:tcPr>
            <w:tcW w:w="2867" w:type="dxa"/>
          </w:tcPr>
          <w:p w14:paraId="7DFC8108" w14:textId="77777777" w:rsidR="00182F17" w:rsidRDefault="00182F17" w:rsidP="00D37421">
            <w:pPr>
              <w:pStyle w:val="BodyTextIndent"/>
              <w:spacing w:line="360" w:lineRule="auto"/>
              <w:ind w:left="0"/>
              <w:rPr>
                <w:u w:val="single"/>
              </w:rPr>
            </w:pPr>
          </w:p>
        </w:tc>
      </w:tr>
    </w:tbl>
    <w:p w14:paraId="1F865CB7" w14:textId="77777777" w:rsidR="00182F17" w:rsidRPr="002705B1" w:rsidRDefault="00182F17" w:rsidP="00182F17">
      <w:pPr>
        <w:pStyle w:val="BodyTextIndent"/>
        <w:spacing w:line="360" w:lineRule="auto"/>
        <w:ind w:left="0"/>
        <w:rPr>
          <w:sz w:val="4"/>
          <w:szCs w:val="4"/>
          <w:u w:val="single"/>
        </w:rPr>
      </w:pPr>
    </w:p>
    <w:p w14:paraId="009F9E2B" w14:textId="77777777" w:rsidR="00182F17" w:rsidRDefault="00182F17" w:rsidP="00182F17">
      <w:pPr>
        <w:pStyle w:val="BodyTextIndent"/>
        <w:tabs>
          <w:tab w:val="left" w:pos="6210"/>
          <w:tab w:val="left" w:pos="6750"/>
          <w:tab w:val="left" w:pos="7380"/>
          <w:tab w:val="left" w:pos="7740"/>
          <w:tab w:val="left" w:pos="8460"/>
        </w:tabs>
        <w:spacing w:line="360" w:lineRule="auto"/>
        <w:ind w:left="0"/>
        <w:rPr>
          <w:u w:val="single"/>
        </w:rPr>
      </w:pPr>
      <w:r>
        <w:t>Comments: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6838841" w14:textId="77777777" w:rsidR="00182F17" w:rsidRDefault="00182F17" w:rsidP="00182F17"/>
    <w:p w14:paraId="7F0ED4AA" w14:textId="77777777" w:rsidR="00182F17" w:rsidRDefault="00182F17" w:rsidP="00182F17"/>
    <w:p w14:paraId="29E0C71A" w14:textId="654D3764" w:rsidR="0047757A" w:rsidRDefault="0047757A" w:rsidP="00182F17">
      <w:pPr>
        <w:tabs>
          <w:tab w:val="left" w:pos="-142"/>
        </w:tabs>
        <w:spacing w:before="40" w:after="40"/>
        <w:jc w:val="center"/>
      </w:pPr>
      <w:bookmarkStart w:id="1" w:name="_GoBack"/>
      <w:bookmarkEnd w:id="1"/>
    </w:p>
    <w:sectPr w:rsidR="0047757A" w:rsidSect="0039082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96C6A" w14:textId="77777777" w:rsidR="004C02DA" w:rsidRDefault="004C02DA">
      <w:r>
        <w:separator/>
      </w:r>
    </w:p>
    <w:p w14:paraId="5140F340" w14:textId="77777777" w:rsidR="004C02DA" w:rsidRDefault="004C02DA"/>
  </w:endnote>
  <w:endnote w:type="continuationSeparator" w:id="0">
    <w:p w14:paraId="55E41F30" w14:textId="77777777" w:rsidR="004C02DA" w:rsidRDefault="004C02DA">
      <w:r>
        <w:continuationSeparator/>
      </w:r>
    </w:p>
    <w:p w14:paraId="2B8D4F8D" w14:textId="77777777" w:rsidR="004C02DA" w:rsidRDefault="004C02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E601" w14:textId="77777777" w:rsidR="00D10847" w:rsidRPr="0096398D" w:rsidRDefault="00D10847" w:rsidP="0096398D">
    <w:pPr>
      <w:pStyle w:val="Footer"/>
      <w:jc w:val="left"/>
      <w:rPr>
        <w:sz w:val="16"/>
        <w:szCs w:val="16"/>
        <w:lang w:val="en-AU"/>
      </w:rPr>
    </w:pPr>
  </w:p>
  <w:p w14:paraId="437BB385" w14:textId="5EEE1D24" w:rsidR="00D10847" w:rsidRPr="00F92124" w:rsidRDefault="00D10847" w:rsidP="00D10847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3E60F2" wp14:editId="1F19F9DC">
              <wp:simplePos x="0" y="0"/>
              <wp:positionH relativeFrom="margin">
                <wp:posOffset>-245745</wp:posOffset>
              </wp:positionH>
              <wp:positionV relativeFrom="paragraph">
                <wp:posOffset>170180</wp:posOffset>
              </wp:positionV>
              <wp:extent cx="9639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553FF44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35pt,13.4pt" to="739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858818618"/>
        <w:placeholder>
          <w:docPart w:val="304E25C9F51B4895BBA0A0379C6727B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65FD8">
          <w:rPr>
            <w:rFonts w:cs="Arial"/>
            <w:color w:val="7A8D95"/>
            <w:sz w:val="16"/>
            <w:szCs w:val="16"/>
          </w:rPr>
          <w:t>EPM-KSE-TP-000001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871879631"/>
        <w:placeholder>
          <w:docPart w:val="28D00BEBB6C541FF9D1946C271642A4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8D47B9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6235242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FF08FF">
          <w:rPr>
            <w:rFonts w:cs="Arial"/>
            <w:b/>
            <w:color w:val="7A8D95"/>
            <w:sz w:val="16"/>
            <w:szCs w:val="16"/>
            <w:lang w:val="en-AU"/>
          </w:rPr>
          <w:t xml:space="preserve">2 - Public  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8D47B9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8D47B9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BA2BDC5" w14:textId="77777777" w:rsidR="00A278E1" w:rsidRDefault="00D10847" w:rsidP="00A278E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14:paraId="2D572135" w14:textId="77777777" w:rsidR="00D10847" w:rsidRPr="00A278E1" w:rsidRDefault="00A278E1" w:rsidP="001728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This Docume</w:t>
    </w:r>
    <w:r w:rsidR="001E42B6">
      <w:rPr>
        <w:rFonts w:cs="Arial"/>
        <w:color w:val="7A8D95"/>
        <w:sz w:val="12"/>
        <w:szCs w:val="12"/>
      </w:rPr>
      <w:t>nt is the exclusive property of</w:t>
    </w:r>
    <w:r w:rsidR="001E42B6" w:rsidRPr="001E42B6">
      <w:rPr>
        <w:rFonts w:cs="Arial"/>
        <w:color w:val="7A8D95"/>
        <w:sz w:val="12"/>
        <w:szCs w:val="12"/>
      </w:rPr>
      <w:t xml:space="preserve"> </w:t>
    </w:r>
    <w:r w:rsidR="00172842" w:rsidRPr="00172842">
      <w:rPr>
        <w:rFonts w:cs="Arial"/>
        <w:color w:val="7A8D95"/>
        <w:sz w:val="12"/>
        <w:szCs w:val="12"/>
      </w:rPr>
      <w:t xml:space="preserve">Government Expenditure &amp; Projects Efficiency Authority </w:t>
    </w:r>
    <w:r w:rsidRPr="00F356E3">
      <w:rPr>
        <w:rFonts w:cs="Arial"/>
        <w:color w:val="7A8D95"/>
        <w:sz w:val="12"/>
        <w:szCs w:val="12"/>
      </w:rPr>
      <w:t>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8A66" w14:textId="3AEC397E" w:rsidR="003B68BA" w:rsidRPr="00F92124" w:rsidRDefault="003B68BA" w:rsidP="008D47B9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D383608" wp14:editId="107D96AB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4D9444B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777E484365E743AC8A671804F359121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65FD8" w:rsidRPr="00865FD8">
          <w:rPr>
            <w:rFonts w:cs="Arial"/>
            <w:color w:val="7A8D95"/>
            <w:sz w:val="16"/>
            <w:szCs w:val="16"/>
          </w:rPr>
          <w:t>EPM-KSE-TP-000001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518CB6EA3A83464182D363666ABAE89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8D47B9">
          <w:rPr>
            <w:rFonts w:cs="Arial"/>
            <w:color w:val="7A8D95"/>
            <w:sz w:val="16"/>
            <w:szCs w:val="16"/>
          </w:rPr>
          <w:t>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8D47B9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8D47B9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8D47B9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202A62B8" w14:textId="77777777" w:rsidR="003B68BA" w:rsidRDefault="003B68BA" w:rsidP="003B68BA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1519E378" w14:textId="77777777" w:rsidR="003B68BA" w:rsidRPr="006900D0" w:rsidRDefault="003B68BA" w:rsidP="003B68BA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3DCD8F9B" w14:textId="77777777" w:rsidR="003B68BA" w:rsidRDefault="003B6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CB71F" w14:textId="77777777" w:rsidR="004C02DA" w:rsidRDefault="004C02DA">
      <w:r>
        <w:separator/>
      </w:r>
    </w:p>
    <w:p w14:paraId="5FC9EBA4" w14:textId="77777777" w:rsidR="004C02DA" w:rsidRDefault="004C02DA"/>
  </w:footnote>
  <w:footnote w:type="continuationSeparator" w:id="0">
    <w:p w14:paraId="24D1C0B0" w14:textId="77777777" w:rsidR="004C02DA" w:rsidRDefault="004C02DA">
      <w:r>
        <w:continuationSeparator/>
      </w:r>
    </w:p>
    <w:p w14:paraId="1DD9F369" w14:textId="77777777" w:rsidR="004C02DA" w:rsidRDefault="004C02D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9810"/>
    </w:tblGrid>
    <w:tr w:rsidR="004730C7" w14:paraId="71567E3A" w14:textId="77777777" w:rsidTr="00041EAE">
      <w:trPr>
        <w:trHeight w:val="420"/>
        <w:jc w:val="center"/>
      </w:trPr>
      <w:tc>
        <w:tcPr>
          <w:tcW w:w="270" w:type="dxa"/>
        </w:tcPr>
        <w:p w14:paraId="47A81668" w14:textId="77777777" w:rsidR="004730C7" w:rsidRDefault="004730C7" w:rsidP="00AC1B11">
          <w:pPr>
            <w:pStyle w:val="HeadingCenter"/>
            <w:jc w:val="both"/>
          </w:pPr>
        </w:p>
      </w:tc>
      <w:tc>
        <w:tcPr>
          <w:tcW w:w="9810" w:type="dxa"/>
          <w:vAlign w:val="center"/>
        </w:tcPr>
        <w:p w14:paraId="71E82168" w14:textId="2C41255F" w:rsidR="004730C7" w:rsidRPr="006A25F8" w:rsidRDefault="004E251F" w:rsidP="00041EA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4E251F">
            <w:rPr>
              <w:rStyle w:val="HeaderTitleChar"/>
              <w:b/>
              <w:bCs w:val="0"/>
            </w:rPr>
            <w:t>Project Environmental Training and Awareness Procedure</w:t>
          </w:r>
        </w:p>
      </w:tc>
    </w:tr>
  </w:tbl>
  <w:p w14:paraId="1E356332" w14:textId="77777777" w:rsidR="004730C7" w:rsidRPr="00AC1B11" w:rsidRDefault="009A054C" w:rsidP="009A054C">
    <w:pPr>
      <w:pStyle w:val="Header"/>
    </w:pPr>
    <w:r w:rsidRPr="009A054C">
      <w:rPr>
        <w:noProof/>
      </w:rPr>
      <w:drawing>
        <wp:anchor distT="0" distB="0" distL="114300" distR="114300" simplePos="0" relativeHeight="251673600" behindDoc="0" locked="0" layoutInCell="1" allowOverlap="1" wp14:anchorId="31A0A428" wp14:editId="7AC65F2E">
          <wp:simplePos x="0" y="0"/>
          <wp:positionH relativeFrom="column">
            <wp:posOffset>-417195</wp:posOffset>
          </wp:positionH>
          <wp:positionV relativeFrom="paragraph">
            <wp:posOffset>-535940</wp:posOffset>
          </wp:positionV>
          <wp:extent cx="547502" cy="610330"/>
          <wp:effectExtent l="0" t="0" r="0" b="0"/>
          <wp:wrapSquare wrapText="bothSides"/>
          <wp:docPr id="2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DC737" w14:textId="60B5BB93" w:rsidR="009D6959" w:rsidRDefault="00D64787">
    <w:pPr>
      <w:pStyle w:val="Header"/>
    </w:pPr>
    <w:r w:rsidRPr="009A054C">
      <w:rPr>
        <w:b/>
        <w:noProof/>
      </w:rPr>
      <w:drawing>
        <wp:anchor distT="0" distB="0" distL="114300" distR="114300" simplePos="0" relativeHeight="251675648" behindDoc="0" locked="0" layoutInCell="1" allowOverlap="1" wp14:anchorId="36E9E48D" wp14:editId="5E1B9EAA">
          <wp:simplePos x="0" y="0"/>
          <wp:positionH relativeFrom="column">
            <wp:posOffset>-552450</wp:posOffset>
          </wp:positionH>
          <wp:positionV relativeFrom="paragraph">
            <wp:posOffset>-139700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D42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202175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5A3C7B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5C2A73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626A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C77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1"/>
  </w:num>
  <w:num w:numId="7">
    <w:abstractNumId w:val="8"/>
  </w:num>
  <w:num w:numId="8">
    <w:abstractNumId w:val="1"/>
  </w:num>
  <w:num w:numId="9">
    <w:abstractNumId w:val="13"/>
  </w:num>
  <w:num w:numId="10">
    <w:abstractNumId w:val="11"/>
    <w:lvlOverride w:ilvl="0">
      <w:startOverride w:val="1"/>
    </w:lvlOverride>
  </w:num>
  <w:num w:numId="11">
    <w:abstractNumId w:val="12"/>
  </w:num>
  <w:num w:numId="12">
    <w:abstractNumId w:val="14"/>
  </w:num>
  <w:num w:numId="13">
    <w:abstractNumId w:val="3"/>
  </w:num>
  <w:num w:numId="14">
    <w:abstractNumId w:val="10"/>
  </w:num>
  <w:num w:numId="15">
    <w:abstractNumId w:val="7"/>
  </w:num>
  <w:num w:numId="1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1EAE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59C1"/>
    <w:rsid w:val="001776F2"/>
    <w:rsid w:val="00177C49"/>
    <w:rsid w:val="00180543"/>
    <w:rsid w:val="00182402"/>
    <w:rsid w:val="00182A07"/>
    <w:rsid w:val="00182D18"/>
    <w:rsid w:val="00182F17"/>
    <w:rsid w:val="0018317E"/>
    <w:rsid w:val="0018491B"/>
    <w:rsid w:val="00184A3E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38F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0820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8BA"/>
    <w:rsid w:val="003B743F"/>
    <w:rsid w:val="003B7EEF"/>
    <w:rsid w:val="003C106E"/>
    <w:rsid w:val="003C26C0"/>
    <w:rsid w:val="003C2831"/>
    <w:rsid w:val="003C3D6F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02D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4FC"/>
    <w:rsid w:val="004D5828"/>
    <w:rsid w:val="004D5BC6"/>
    <w:rsid w:val="004D6BED"/>
    <w:rsid w:val="004E2148"/>
    <w:rsid w:val="004E251F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6FE0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3015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4E0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1F79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57E38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65FD8"/>
    <w:rsid w:val="008702BA"/>
    <w:rsid w:val="00870FD2"/>
    <w:rsid w:val="008712B0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7B9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959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37D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567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6D28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256"/>
    <w:rsid w:val="00BD7894"/>
    <w:rsid w:val="00BE3FA0"/>
    <w:rsid w:val="00BE5E8C"/>
    <w:rsid w:val="00BF0715"/>
    <w:rsid w:val="00BF10D4"/>
    <w:rsid w:val="00BF121C"/>
    <w:rsid w:val="00BF3763"/>
    <w:rsid w:val="00BF498E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322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6F1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4787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4B4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06FE"/>
    <w:rsid w:val="00FE1484"/>
    <w:rsid w:val="00FE1AA2"/>
    <w:rsid w:val="00FE1AB0"/>
    <w:rsid w:val="00FE478F"/>
    <w:rsid w:val="00FE4F9B"/>
    <w:rsid w:val="00FF04D8"/>
    <w:rsid w:val="00FF08FF"/>
    <w:rsid w:val="00FF0B24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45C419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041EAE"/>
    <w:pPr>
      <w:spacing w:after="240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041EAE"/>
    <w:rPr>
      <w:rFonts w:ascii="Arial" w:hAnsi="Arial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4E25C9F51B4895BBA0A0379C672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67164-F5A1-479E-B27C-BD1B91501F90}"/>
      </w:docPartPr>
      <w:docPartBody>
        <w:p w:rsidR="00824401" w:rsidRDefault="00F155A0" w:rsidP="00F155A0">
          <w:pPr>
            <w:pStyle w:val="304E25C9F51B4895BBA0A0379C6727B9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28D00BEBB6C541FF9D1946C27164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4F272-99B3-4453-9477-9F3F0142A3B5}"/>
      </w:docPartPr>
      <w:docPartBody>
        <w:p w:rsidR="00824401" w:rsidRDefault="00F155A0" w:rsidP="00F155A0">
          <w:pPr>
            <w:pStyle w:val="28D00BEBB6C541FF9D1946C271642A4D"/>
          </w:pPr>
          <w:r w:rsidRPr="00D677D3">
            <w:rPr>
              <w:rStyle w:val="PlaceholderText"/>
            </w:rPr>
            <w:t>[Subject]</w:t>
          </w:r>
        </w:p>
      </w:docPartBody>
    </w:docPart>
    <w:docPart>
      <w:docPartPr>
        <w:name w:val="777E484365E743AC8A671804F3591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85A32-567A-4CA1-A743-742130627626}"/>
      </w:docPartPr>
      <w:docPartBody>
        <w:p w:rsidR="006A52A8" w:rsidRDefault="00545E06" w:rsidP="00545E06">
          <w:pPr>
            <w:pStyle w:val="777E484365E743AC8A671804F359121C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18CB6EA3A83464182D363666ABAE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12E71-CCC7-407A-835C-503DF21C985F}"/>
      </w:docPartPr>
      <w:docPartBody>
        <w:p w:rsidR="006A52A8" w:rsidRDefault="00545E06" w:rsidP="00545E06">
          <w:pPr>
            <w:pStyle w:val="518CB6EA3A83464182D363666ABAE891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92836"/>
    <w:rsid w:val="000D306D"/>
    <w:rsid w:val="000F7649"/>
    <w:rsid w:val="001D7CAC"/>
    <w:rsid w:val="002040C2"/>
    <w:rsid w:val="0026627D"/>
    <w:rsid w:val="002A1AB6"/>
    <w:rsid w:val="002C0099"/>
    <w:rsid w:val="002C0E3A"/>
    <w:rsid w:val="002C1879"/>
    <w:rsid w:val="002F3F5B"/>
    <w:rsid w:val="00307736"/>
    <w:rsid w:val="00341518"/>
    <w:rsid w:val="003C4361"/>
    <w:rsid w:val="003C757E"/>
    <w:rsid w:val="003D2D04"/>
    <w:rsid w:val="003E381C"/>
    <w:rsid w:val="00406ACB"/>
    <w:rsid w:val="004201A8"/>
    <w:rsid w:val="005338B7"/>
    <w:rsid w:val="00545E06"/>
    <w:rsid w:val="00554490"/>
    <w:rsid w:val="005A35B1"/>
    <w:rsid w:val="005B68BB"/>
    <w:rsid w:val="005C3C3E"/>
    <w:rsid w:val="005D6578"/>
    <w:rsid w:val="00622BEE"/>
    <w:rsid w:val="00664621"/>
    <w:rsid w:val="006A52A8"/>
    <w:rsid w:val="00715AEC"/>
    <w:rsid w:val="00743316"/>
    <w:rsid w:val="007911EC"/>
    <w:rsid w:val="007E1003"/>
    <w:rsid w:val="00824401"/>
    <w:rsid w:val="00963420"/>
    <w:rsid w:val="00964BBA"/>
    <w:rsid w:val="00A51F0D"/>
    <w:rsid w:val="00AC6887"/>
    <w:rsid w:val="00B50903"/>
    <w:rsid w:val="00B65780"/>
    <w:rsid w:val="00B82FE8"/>
    <w:rsid w:val="00BA589A"/>
    <w:rsid w:val="00BD421E"/>
    <w:rsid w:val="00C047E6"/>
    <w:rsid w:val="00C85450"/>
    <w:rsid w:val="00CA7A85"/>
    <w:rsid w:val="00D12D85"/>
    <w:rsid w:val="00D441F4"/>
    <w:rsid w:val="00D52D5E"/>
    <w:rsid w:val="00ED098C"/>
    <w:rsid w:val="00F155A0"/>
    <w:rsid w:val="00F274DF"/>
    <w:rsid w:val="00F67F9E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52A8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  <w:style w:type="paragraph" w:customStyle="1" w:styleId="DE54CC8EDFB04F25B7F99345165B1ABA">
    <w:name w:val="DE54CC8EDFB04F25B7F99345165B1ABA"/>
    <w:rsid w:val="00BA589A"/>
  </w:style>
  <w:style w:type="paragraph" w:customStyle="1" w:styleId="DD0A647945CA404598753FFC52551CEA">
    <w:name w:val="DD0A647945CA404598753FFC52551CEA"/>
    <w:rsid w:val="00BA589A"/>
  </w:style>
  <w:style w:type="paragraph" w:customStyle="1" w:styleId="304E25C9F51B4895BBA0A0379C6727B9">
    <w:name w:val="304E25C9F51B4895BBA0A0379C6727B9"/>
    <w:rsid w:val="00F155A0"/>
  </w:style>
  <w:style w:type="paragraph" w:customStyle="1" w:styleId="28D00BEBB6C541FF9D1946C271642A4D">
    <w:name w:val="28D00BEBB6C541FF9D1946C271642A4D"/>
    <w:rsid w:val="00F155A0"/>
  </w:style>
  <w:style w:type="paragraph" w:customStyle="1" w:styleId="777E484365E743AC8A671804F359121C">
    <w:name w:val="777E484365E743AC8A671804F359121C"/>
    <w:rsid w:val="00545E06"/>
  </w:style>
  <w:style w:type="paragraph" w:customStyle="1" w:styleId="518CB6EA3A83464182D363666ABAE891">
    <w:name w:val="518CB6EA3A83464182D363666ABAE891"/>
    <w:rsid w:val="00545E06"/>
  </w:style>
  <w:style w:type="paragraph" w:customStyle="1" w:styleId="397FB25139424628BF66E97D4EF40DD2">
    <w:name w:val="397FB25139424628BF66E97D4EF40DD2"/>
    <w:rsid w:val="006A52A8"/>
  </w:style>
  <w:style w:type="paragraph" w:customStyle="1" w:styleId="125C146569F049C4A8C9F23A3CBD7001">
    <w:name w:val="125C146569F049C4A8C9F23A3CBD7001"/>
    <w:rsid w:val="006A52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2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259FB-B83F-4BDD-8C1A-F0FE1B27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Expenditure Efficiency &amp; Projects Authority Document Template</vt:lpstr>
    </vt:vector>
  </TitlesOfParts>
  <Company>Bechtel/EDS</Company>
  <LinksUpToDate>false</LinksUpToDate>
  <CharactersWithSpaces>377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Expenditure &amp; Projects Efficiency Authority Document Template</dc:title>
  <dc:subject>EPM-KSE-TP-000001</dc:subject>
  <dc:creator>Joel Reyes</dc:creator>
  <cp:keywords>ᅟ</cp:keywords>
  <cp:lastModifiedBy>الاء الزهراني Alaa Alzahrani</cp:lastModifiedBy>
  <cp:revision>7</cp:revision>
  <cp:lastPrinted>2017-03-07T13:13:00Z</cp:lastPrinted>
  <dcterms:created xsi:type="dcterms:W3CDTF">2021-07-04T06:33:00Z</dcterms:created>
  <dcterms:modified xsi:type="dcterms:W3CDTF">2022-04-04T08:46:00Z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